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B6" w:rsidRDefault="00EC0AB6" w:rsidP="00D24423">
      <w:pPr>
        <w:spacing w:line="360" w:lineRule="auto"/>
        <w:jc w:val="center"/>
        <w:rPr>
          <w:b/>
          <w:sz w:val="32"/>
          <w:szCs w:val="32"/>
        </w:rPr>
      </w:pPr>
    </w:p>
    <w:p w:rsidR="006446DD" w:rsidRPr="00D24423" w:rsidRDefault="006446DD" w:rsidP="00D24423">
      <w:pPr>
        <w:spacing w:line="360" w:lineRule="auto"/>
        <w:jc w:val="center"/>
        <w:rPr>
          <w:b/>
          <w:sz w:val="32"/>
          <w:szCs w:val="32"/>
        </w:rPr>
      </w:pPr>
      <w:r w:rsidRPr="00D24423">
        <w:rPr>
          <w:b/>
          <w:sz w:val="32"/>
          <w:szCs w:val="32"/>
        </w:rPr>
        <w:t>Základní škola a mateřská škola Raškovice</w:t>
      </w:r>
    </w:p>
    <w:p w:rsidR="006446DD" w:rsidRDefault="006446DD" w:rsidP="00D24423">
      <w:pPr>
        <w:spacing w:line="360" w:lineRule="auto"/>
        <w:jc w:val="center"/>
      </w:pPr>
      <w:r>
        <w:t xml:space="preserve">Raškovice </w:t>
      </w:r>
      <w:r w:rsidR="00E877C3">
        <w:t>18</w:t>
      </w:r>
      <w:bookmarkStart w:id="0" w:name="_GoBack"/>
      <w:bookmarkEnd w:id="0"/>
      <w:r>
        <w:t>, 739 04 Pražmo</w:t>
      </w:r>
    </w:p>
    <w:p w:rsidR="006446DD" w:rsidRDefault="006446DD" w:rsidP="00D24423">
      <w:pPr>
        <w:spacing w:line="360" w:lineRule="auto"/>
      </w:pPr>
    </w:p>
    <w:p w:rsidR="006E77FE" w:rsidRPr="006E77FE" w:rsidRDefault="00D91AAF" w:rsidP="000059B0">
      <w:pPr>
        <w:jc w:val="center"/>
        <w:rPr>
          <w:b/>
          <w:caps/>
        </w:rPr>
      </w:pPr>
      <w:r>
        <w:rPr>
          <w:b/>
          <w:caps/>
        </w:rPr>
        <w:t>Provozní</w:t>
      </w:r>
      <w:r w:rsidR="000059B0">
        <w:rPr>
          <w:b/>
          <w:caps/>
        </w:rPr>
        <w:t xml:space="preserve"> </w:t>
      </w:r>
      <w:r w:rsidR="00D2409B">
        <w:rPr>
          <w:b/>
          <w:caps/>
        </w:rPr>
        <w:t xml:space="preserve"> </w:t>
      </w:r>
      <w:r w:rsidR="000059B0">
        <w:rPr>
          <w:b/>
          <w:caps/>
        </w:rPr>
        <w:t xml:space="preserve">řád </w:t>
      </w:r>
      <w:r w:rsidR="00AA0A08">
        <w:rPr>
          <w:b/>
          <w:caps/>
        </w:rPr>
        <w:t xml:space="preserve"> ŠJ </w:t>
      </w:r>
      <w:r w:rsidR="000059B0">
        <w:rPr>
          <w:b/>
          <w:caps/>
        </w:rPr>
        <w:t>mateřské</w:t>
      </w:r>
      <w:r w:rsidR="00D2409B">
        <w:rPr>
          <w:b/>
          <w:caps/>
        </w:rPr>
        <w:t xml:space="preserve"> </w:t>
      </w:r>
      <w:r w:rsidR="000059B0">
        <w:rPr>
          <w:b/>
          <w:caps/>
        </w:rPr>
        <w:t>školy</w:t>
      </w:r>
    </w:p>
    <w:p w:rsidR="009E2786" w:rsidRPr="006031C6" w:rsidRDefault="009E2786" w:rsidP="00523C0D">
      <w:pPr>
        <w:spacing w:line="360" w:lineRule="auto"/>
      </w:pPr>
    </w:p>
    <w:p w:rsidR="00523C0D" w:rsidRDefault="006446DD" w:rsidP="00523C0D">
      <w:pPr>
        <w:spacing w:line="360" w:lineRule="auto"/>
      </w:pPr>
      <w:r>
        <w:t>Č.j.</w:t>
      </w:r>
      <w:r w:rsidR="000059B0">
        <w:t xml:space="preserve">  </w:t>
      </w:r>
      <w:r w:rsidR="00E7305A">
        <w:t xml:space="preserve">333- 2024- </w:t>
      </w:r>
      <w:r w:rsidR="00691322">
        <w:t xml:space="preserve"> ZŠ</w:t>
      </w:r>
      <w:r w:rsidR="009E2786">
        <w:t>/ŘŠ</w:t>
      </w:r>
    </w:p>
    <w:p w:rsidR="00C204EC" w:rsidRDefault="00C204EC" w:rsidP="00523C0D">
      <w:pPr>
        <w:spacing w:line="360" w:lineRule="auto"/>
      </w:pPr>
    </w:p>
    <w:p w:rsidR="00C204EC" w:rsidRDefault="00C204EC" w:rsidP="00C204EC">
      <w:pPr>
        <w:jc w:val="both"/>
      </w:pPr>
      <w:r w:rsidRPr="0031659C">
        <w:t>Stravování</w:t>
      </w:r>
      <w:r>
        <w:t xml:space="preserve"> je poskytováno v souladu se zák. 561/2004 Sb., školský zákon, vyhl. 107/2008 Sb. o šk. stravování, zák. 258/2000 Sb. o ochraně veřejného zdraví, vyhl. 602/2006 Sb. nahrazující vyhl. 137/2004 Sb. a Nařízení ES č. 852/2004 o hygienických požadavcích na stravovací služby, vyhl. 84/2005 Sb. o nákladech na závodní stravování, 114/2002 Sb. o FKSP, zák. 250/2000 Sb. o rozpočtových pravidlech územ. rozpočtů ve znění pozdějších předpisů.</w:t>
      </w:r>
    </w:p>
    <w:p w:rsidR="00C204EC" w:rsidRDefault="00C204EC" w:rsidP="00C204EC">
      <w:pPr>
        <w:jc w:val="both"/>
      </w:pPr>
    </w:p>
    <w:p w:rsidR="00C204EC" w:rsidRDefault="00C204EC" w:rsidP="00C204EC">
      <w:pPr>
        <w:jc w:val="both"/>
        <w:rPr>
          <w:b/>
        </w:rPr>
      </w:pPr>
      <w:r>
        <w:rPr>
          <w:b/>
        </w:rPr>
        <w:t xml:space="preserve">-doba </w:t>
      </w:r>
      <w:r w:rsidR="00F34FB4">
        <w:rPr>
          <w:b/>
        </w:rPr>
        <w:t>výdeje svačinek MŠ</w:t>
      </w:r>
      <w:r w:rsidR="00F34FB4">
        <w:rPr>
          <w:b/>
        </w:rPr>
        <w:tab/>
      </w:r>
      <w:r w:rsidR="00F34FB4">
        <w:rPr>
          <w:b/>
        </w:rPr>
        <w:tab/>
        <w:t xml:space="preserve">       </w:t>
      </w:r>
      <w:r w:rsidR="00F34FB4">
        <w:rPr>
          <w:b/>
        </w:rPr>
        <w:tab/>
        <w:t>8.30</w:t>
      </w:r>
      <w:r>
        <w:rPr>
          <w:b/>
        </w:rPr>
        <w:t>- 9.00</w:t>
      </w:r>
      <w:r w:rsidR="00FA0054">
        <w:rPr>
          <w:b/>
        </w:rPr>
        <w:t xml:space="preserve">    hodin</w:t>
      </w:r>
    </w:p>
    <w:p w:rsidR="00C204EC" w:rsidRPr="00276740" w:rsidRDefault="00C204EC" w:rsidP="00FA0054">
      <w:pPr>
        <w:jc w:val="both"/>
        <w:rPr>
          <w:b/>
        </w:rPr>
      </w:pPr>
      <w:r>
        <w:rPr>
          <w:b/>
        </w:rPr>
        <w:t xml:space="preserve">-doba výdeje obědů MŠ           </w:t>
      </w:r>
      <w:r w:rsidR="00F34FB4">
        <w:rPr>
          <w:b/>
        </w:rPr>
        <w:t xml:space="preserve">             </w:t>
      </w:r>
      <w:r w:rsidR="00F34FB4">
        <w:rPr>
          <w:b/>
        </w:rPr>
        <w:tab/>
        <w:t>11.30</w:t>
      </w:r>
      <w:r>
        <w:rPr>
          <w:b/>
        </w:rPr>
        <w:t>-1</w:t>
      </w:r>
      <w:r w:rsidR="00FA0054">
        <w:rPr>
          <w:b/>
        </w:rPr>
        <w:t>1</w:t>
      </w:r>
      <w:r w:rsidR="00E218EA">
        <w:rPr>
          <w:b/>
        </w:rPr>
        <w:t>.</w:t>
      </w:r>
      <w:r w:rsidR="00FA0054">
        <w:rPr>
          <w:b/>
        </w:rPr>
        <w:t>45</w:t>
      </w:r>
      <w:r>
        <w:rPr>
          <w:b/>
        </w:rPr>
        <w:t xml:space="preserve"> </w:t>
      </w:r>
      <w:r w:rsidR="00FA0054">
        <w:rPr>
          <w:b/>
        </w:rPr>
        <w:t>hodin</w:t>
      </w:r>
      <w:r>
        <w:rPr>
          <w:b/>
        </w:rPr>
        <w:tab/>
      </w:r>
      <w:r>
        <w:rPr>
          <w:b/>
        </w:rPr>
        <w:tab/>
      </w:r>
    </w:p>
    <w:p w:rsidR="00395363" w:rsidRDefault="00C204EC" w:rsidP="00395363">
      <w:pPr>
        <w:jc w:val="both"/>
        <w:rPr>
          <w:b/>
        </w:rPr>
      </w:pPr>
      <w:r>
        <w:rPr>
          <w:b/>
        </w:rPr>
        <w:t>-doba výdej</w:t>
      </w:r>
      <w:r w:rsidR="00F34FB4">
        <w:rPr>
          <w:b/>
        </w:rPr>
        <w:t xml:space="preserve">e  odpolední svačinky MŠ  </w:t>
      </w:r>
      <w:r w:rsidR="00F34FB4">
        <w:rPr>
          <w:b/>
        </w:rPr>
        <w:tab/>
        <w:t>14.30</w:t>
      </w:r>
      <w:r>
        <w:rPr>
          <w:b/>
        </w:rPr>
        <w:t>-1</w:t>
      </w:r>
      <w:r w:rsidR="00FA0054">
        <w:rPr>
          <w:b/>
        </w:rPr>
        <w:t>4</w:t>
      </w:r>
      <w:r>
        <w:rPr>
          <w:b/>
        </w:rPr>
        <w:t>.</w:t>
      </w:r>
      <w:r w:rsidR="00FA0054">
        <w:rPr>
          <w:b/>
        </w:rPr>
        <w:t>45</w:t>
      </w:r>
      <w:r>
        <w:rPr>
          <w:b/>
        </w:rPr>
        <w:t xml:space="preserve"> hodi</w:t>
      </w:r>
      <w:r w:rsidR="00395363">
        <w:rPr>
          <w:b/>
        </w:rPr>
        <w:t>n</w:t>
      </w:r>
    </w:p>
    <w:p w:rsidR="0066256C" w:rsidRPr="00395363" w:rsidRDefault="0066256C" w:rsidP="00395363">
      <w:pPr>
        <w:jc w:val="both"/>
        <w:rPr>
          <w:b/>
        </w:rPr>
      </w:pPr>
      <w:r w:rsidRPr="003B3DC2">
        <w:t xml:space="preserve"> </w:t>
      </w:r>
    </w:p>
    <w:p w:rsidR="0066256C" w:rsidRPr="003B3DC2" w:rsidRDefault="0066256C" w:rsidP="0066256C">
      <w:pPr>
        <w:spacing w:before="100" w:beforeAutospacing="1" w:after="100" w:afterAutospacing="1"/>
        <w:jc w:val="center"/>
      </w:pPr>
      <w:r w:rsidRPr="003B3DC2">
        <w:t> </w:t>
      </w:r>
      <w:r w:rsidRPr="003B3DC2">
        <w:rPr>
          <w:b/>
          <w:bCs/>
        </w:rPr>
        <w:t>PLATBY ZA STRAVNÉ</w:t>
      </w:r>
    </w:p>
    <w:p w:rsidR="00A61DA8" w:rsidRDefault="0066256C" w:rsidP="000D557E">
      <w:pPr>
        <w:spacing w:before="100" w:beforeAutospacing="1" w:after="100" w:afterAutospacing="1"/>
        <w:jc w:val="center"/>
        <w:rPr>
          <w:b/>
          <w:bCs/>
        </w:rPr>
      </w:pPr>
      <w:r w:rsidRPr="003B3DC2">
        <w:t>(</w:t>
      </w:r>
      <w:r w:rsidRPr="003B3DC2">
        <w:rPr>
          <w:b/>
          <w:bCs/>
        </w:rPr>
        <w:t>Předškolní vzdělávání)</w:t>
      </w:r>
      <w:r w:rsidRPr="003B3DC2">
        <w:t>Na základě Vyhlášky č. 107/2008 Sb. O školním stravování platné od</w:t>
      </w:r>
      <w:r w:rsidR="00125539">
        <w:t xml:space="preserve"> </w:t>
      </w:r>
      <w:r w:rsidRPr="003B3DC2">
        <w:t xml:space="preserve"> </w:t>
      </w:r>
      <w:r w:rsidR="00E7305A">
        <w:t>28. 8. 2024</w:t>
      </w:r>
      <w:r w:rsidR="00A61DA8">
        <w:rPr>
          <w:b/>
          <w:bCs/>
        </w:rPr>
        <w:t>  </w:t>
      </w:r>
    </w:p>
    <w:tbl>
      <w:tblPr>
        <w:tblW w:w="103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252"/>
        <w:gridCol w:w="1180"/>
        <w:gridCol w:w="880"/>
        <w:gridCol w:w="940"/>
        <w:gridCol w:w="1320"/>
        <w:gridCol w:w="960"/>
        <w:gridCol w:w="960"/>
        <w:gridCol w:w="960"/>
      </w:tblGrid>
      <w:tr w:rsidR="00B73D6E" w:rsidTr="00B73D6E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Plná cena včetně režii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Dotovaná 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3D6E" w:rsidTr="00B73D6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přesnídávka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P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přesnídávka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Pr="00B73D6E" w:rsidRDefault="00B73D6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73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oběd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Pr="00B73D6E" w:rsidRDefault="00B73D6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73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svačina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Pr="00B73D6E" w:rsidRDefault="00B73D6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73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celkem</w:t>
            </w:r>
          </w:p>
        </w:tc>
      </w:tr>
      <w:tr w:rsidR="00B73D6E" w:rsidTr="00B73D6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3-6 letí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45,-</w:t>
            </w:r>
          </w:p>
        </w:tc>
      </w:tr>
      <w:tr w:rsidR="00B73D6E" w:rsidTr="00B73D6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letí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12,-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55,-</w:t>
            </w:r>
          </w:p>
        </w:tc>
      </w:tr>
      <w:tr w:rsidR="00B73D6E" w:rsidTr="00B73D6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zaměstnanci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41,-</w:t>
            </w:r>
          </w:p>
        </w:tc>
      </w:tr>
      <w:tr w:rsidR="00B73D6E" w:rsidTr="00B73D6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zaměstnanci FKSP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6E" w:rsidRDefault="00B73D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10,-</w:t>
            </w:r>
          </w:p>
        </w:tc>
      </w:tr>
    </w:tbl>
    <w:p w:rsidR="0066256C" w:rsidRPr="009C1E22" w:rsidRDefault="0066256C" w:rsidP="00E379D4">
      <w:pPr>
        <w:spacing w:before="100" w:beforeAutospacing="1" w:after="100" w:afterAutospacing="1"/>
        <w:rPr>
          <w:b/>
        </w:rPr>
      </w:pPr>
    </w:p>
    <w:p w:rsidR="0066256C" w:rsidRPr="0089638C" w:rsidRDefault="0066256C" w:rsidP="0066256C">
      <w:pPr>
        <w:spacing w:before="100" w:beforeAutospacing="1" w:after="100" w:afterAutospacing="1"/>
        <w:rPr>
          <w:color w:val="FF0000"/>
        </w:rPr>
      </w:pPr>
    </w:p>
    <w:p w:rsidR="009C1E22" w:rsidRPr="00247B79" w:rsidRDefault="009C1E22" w:rsidP="00A30D32">
      <w:pPr>
        <w:spacing w:before="100" w:beforeAutospacing="1" w:after="100" w:afterAutospacing="1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256C" w:rsidRDefault="0066256C" w:rsidP="00A02108">
      <w:pPr>
        <w:rPr>
          <w:sz w:val="28"/>
          <w:szCs w:val="28"/>
        </w:rPr>
      </w:pPr>
      <w:r w:rsidRPr="00247B79">
        <w:rPr>
          <w:b/>
          <w:bCs/>
        </w:rPr>
        <w:t xml:space="preserve">Tyto ceny jsou platné s účinností od </w:t>
      </w:r>
      <w:r w:rsidR="00E7305A">
        <w:rPr>
          <w:b/>
          <w:bCs/>
        </w:rPr>
        <w:t>28. 8. 2024</w:t>
      </w:r>
    </w:p>
    <w:p w:rsidR="00C204EC" w:rsidRDefault="00C204EC" w:rsidP="00523C0D">
      <w:pPr>
        <w:spacing w:line="360" w:lineRule="auto"/>
      </w:pPr>
    </w:p>
    <w:p w:rsidR="00463167" w:rsidRDefault="00463167" w:rsidP="00831CF4">
      <w:pPr>
        <w:jc w:val="both"/>
        <w:rPr>
          <w:b/>
        </w:rPr>
      </w:pPr>
    </w:p>
    <w:p w:rsidR="00C204EC" w:rsidRDefault="00C204EC" w:rsidP="00831CF4">
      <w:pPr>
        <w:jc w:val="both"/>
      </w:pPr>
      <w:r>
        <w:rPr>
          <w:b/>
        </w:rPr>
        <w:t>Jídlo je poskytováno strávníkům dle stanovených norem</w:t>
      </w:r>
      <w:r>
        <w:t>.</w:t>
      </w:r>
      <w:r w:rsidR="00831CF4">
        <w:t xml:space="preserve"> </w:t>
      </w:r>
      <w:r>
        <w:t>Věkové skupiny jsou zařazovány v souladu s bodem 4 přílohy č, 2 vyhlášky 107/2005 Sb.</w:t>
      </w:r>
    </w:p>
    <w:p w:rsidR="00C204EC" w:rsidRDefault="00C204EC" w:rsidP="00C204EC">
      <w:pPr>
        <w:jc w:val="both"/>
      </w:pPr>
    </w:p>
    <w:p w:rsidR="00C204EC" w:rsidRDefault="00A02108" w:rsidP="00C204EC">
      <w:pPr>
        <w:jc w:val="both"/>
      </w:pPr>
      <w:r>
        <w:t>- V</w:t>
      </w:r>
      <w:r w:rsidR="00C204EC">
        <w:t> ceně stravného je zahrnuta částka pro pitný režim denně.</w:t>
      </w:r>
    </w:p>
    <w:p w:rsidR="00C204EC" w:rsidRDefault="00C204EC" w:rsidP="00C204EC">
      <w:pPr>
        <w:jc w:val="both"/>
      </w:pPr>
    </w:p>
    <w:p w:rsidR="004C28AC" w:rsidRDefault="00A02108" w:rsidP="00C204EC">
      <w:pPr>
        <w:jc w:val="both"/>
      </w:pPr>
      <w:r>
        <w:lastRenderedPageBreak/>
        <w:t>- V</w:t>
      </w:r>
      <w:r w:rsidR="00C204EC">
        <w:t xml:space="preserve"> době nemoci nemá strávník nárok na stravu od druhého dne </w:t>
      </w:r>
      <w:r w:rsidR="004C28AC">
        <w:t>nepřítomnosti.</w:t>
      </w:r>
    </w:p>
    <w:p w:rsidR="004C28AC" w:rsidRDefault="004C28AC" w:rsidP="00C204EC">
      <w:pPr>
        <w:jc w:val="both"/>
      </w:pPr>
      <w:r>
        <w:rPr>
          <w:b/>
        </w:rPr>
        <w:t xml:space="preserve"> -Stravné je možno odhlásit</w:t>
      </w:r>
      <w:r w:rsidR="00337806">
        <w:rPr>
          <w:b/>
        </w:rPr>
        <w:t xml:space="preserve"> nejpozději</w:t>
      </w:r>
      <w:r>
        <w:rPr>
          <w:b/>
        </w:rPr>
        <w:t xml:space="preserve">  do </w:t>
      </w:r>
      <w:r w:rsidR="008F6C99">
        <w:rPr>
          <w:b/>
        </w:rPr>
        <w:t>1</w:t>
      </w:r>
      <w:r w:rsidR="009F4D83">
        <w:rPr>
          <w:b/>
        </w:rPr>
        <w:t xml:space="preserve">3.00 </w:t>
      </w:r>
      <w:r>
        <w:rPr>
          <w:b/>
        </w:rPr>
        <w:t xml:space="preserve">hod </w:t>
      </w:r>
      <w:r w:rsidR="008F6C99">
        <w:rPr>
          <w:b/>
        </w:rPr>
        <w:t>den předem</w:t>
      </w:r>
      <w:r w:rsidR="00337806" w:rsidRPr="00337806">
        <w:rPr>
          <w:b/>
        </w:rPr>
        <w:t xml:space="preserve"> </w:t>
      </w:r>
      <w:r w:rsidR="00C204EC">
        <w:t xml:space="preserve">telefonicky 558 692 466 vedoucí kuchařce nebo emailem – </w:t>
      </w:r>
      <w:hyperlink r:id="rId8" w:history="1">
        <w:r w:rsidR="00C204EC" w:rsidRPr="000E457F">
          <w:rPr>
            <w:rStyle w:val="Hypertextovodkaz"/>
          </w:rPr>
          <w:t>jidelnaraskovice@seznam.cz</w:t>
        </w:r>
      </w:hyperlink>
      <w:r w:rsidR="00C204EC">
        <w:t>.</w:t>
      </w:r>
      <w:r>
        <w:t xml:space="preserve"> </w:t>
      </w:r>
    </w:p>
    <w:p w:rsidR="00C204EC" w:rsidRPr="002610EA" w:rsidRDefault="00C204EC" w:rsidP="00C204EC">
      <w:pPr>
        <w:jc w:val="both"/>
        <w:rPr>
          <w:b/>
          <w:bCs/>
        </w:rPr>
      </w:pPr>
      <w:r>
        <w:t xml:space="preserve"> </w:t>
      </w:r>
      <w:r w:rsidRPr="002610EA">
        <w:rPr>
          <w:b/>
          <w:bCs/>
        </w:rPr>
        <w:t>Na pozdější odhlášky, nebo odhlášky provedené u pedagogů MŠ, nebude brán zřetel.</w:t>
      </w:r>
    </w:p>
    <w:p w:rsidR="00C204EC" w:rsidRDefault="00C204EC" w:rsidP="00C204EC">
      <w:pPr>
        <w:jc w:val="both"/>
      </w:pPr>
    </w:p>
    <w:p w:rsidR="00C204EC" w:rsidRDefault="00A02108" w:rsidP="00C204EC">
      <w:pPr>
        <w:jc w:val="both"/>
      </w:pPr>
      <w:r>
        <w:t>- P</w:t>
      </w:r>
      <w:r w:rsidR="00C204EC">
        <w:t xml:space="preserve">rvní den nepřítomnosti strávníka </w:t>
      </w:r>
      <w:r w:rsidR="002910E3">
        <w:t xml:space="preserve">si může </w:t>
      </w:r>
      <w:r w:rsidR="00C204EC">
        <w:t xml:space="preserve"> rodič jídlo vyzvednout</w:t>
      </w:r>
      <w:r>
        <w:t xml:space="preserve"> do jídlonosiče</w:t>
      </w:r>
      <w:r w:rsidR="002910E3">
        <w:t xml:space="preserve"> po předchozí domluvě s kuchyni MŠ.</w:t>
      </w:r>
      <w:r w:rsidR="00C204EC">
        <w:t xml:space="preserve"> </w:t>
      </w:r>
      <w:r w:rsidR="002910E3">
        <w:t xml:space="preserve"> A</w:t>
      </w:r>
      <w:r w:rsidR="008F6C99">
        <w:t xml:space="preserve"> to od </w:t>
      </w:r>
      <w:r w:rsidR="00B0181B">
        <w:t>11.15 do 11.</w:t>
      </w:r>
      <w:r w:rsidR="00E7305A">
        <w:t>20</w:t>
      </w:r>
      <w:r w:rsidR="00B0181B">
        <w:t>h</w:t>
      </w:r>
      <w:r>
        <w:t xml:space="preserve"> </w:t>
      </w:r>
      <w:r w:rsidR="00F56197">
        <w:t>před</w:t>
      </w:r>
      <w:r>
        <w:t> kuchyni MŠ. Nevyzvednuté jídlo je rozdáno na</w:t>
      </w:r>
      <w:r w:rsidR="00F56197">
        <w:t xml:space="preserve"> třídách na</w:t>
      </w:r>
      <w:r>
        <w:t xml:space="preserve"> přídavky.</w:t>
      </w:r>
    </w:p>
    <w:p w:rsidR="00C204EC" w:rsidRDefault="00C204EC" w:rsidP="00C204EC">
      <w:pPr>
        <w:jc w:val="both"/>
      </w:pPr>
    </w:p>
    <w:p w:rsidR="00C204EC" w:rsidRDefault="00A02108" w:rsidP="00831CF4">
      <w:pPr>
        <w:jc w:val="both"/>
      </w:pPr>
      <w:r>
        <w:t>- P</w:t>
      </w:r>
      <w:r w:rsidR="00C204EC">
        <w:t xml:space="preserve">rvní den nástupu strávníka po nepřítomnosti je nutno dítě </w:t>
      </w:r>
      <w:r w:rsidR="00831CF4">
        <w:t>při</w:t>
      </w:r>
      <w:r w:rsidR="00C204EC">
        <w:t>hlásit, z důvodu normování stravy</w:t>
      </w:r>
      <w:r w:rsidR="00831CF4">
        <w:t>,</w:t>
      </w:r>
      <w:r w:rsidR="00C204EC">
        <w:t xml:space="preserve"> </w:t>
      </w:r>
      <w:r w:rsidR="00463167">
        <w:t xml:space="preserve"> a to </w:t>
      </w:r>
      <w:r w:rsidR="002910E3">
        <w:t>den dopředu.</w:t>
      </w:r>
    </w:p>
    <w:p w:rsidR="00C204EC" w:rsidRPr="00A02108" w:rsidRDefault="00CC3120" w:rsidP="00C204EC">
      <w:pPr>
        <w:jc w:val="both"/>
        <w:rPr>
          <w:b/>
        </w:rPr>
      </w:pPr>
      <w:r>
        <w:t>-</w:t>
      </w:r>
      <w:r w:rsidRPr="00A02108">
        <w:rPr>
          <w:b/>
        </w:rPr>
        <w:t>stravné se platí bezhotovostně/ inkasem , a to zpětně vždy za odstravovaný měsíc.</w:t>
      </w:r>
    </w:p>
    <w:p w:rsidR="00CC3120" w:rsidRDefault="00CC3120" w:rsidP="00C204EC">
      <w:pPr>
        <w:jc w:val="both"/>
      </w:pPr>
    </w:p>
    <w:p w:rsidR="00C204EC" w:rsidRDefault="00C204EC" w:rsidP="00C204EC">
      <w:pPr>
        <w:jc w:val="both"/>
      </w:pPr>
      <w:r>
        <w:t xml:space="preserve">- </w:t>
      </w:r>
      <w:r w:rsidR="00A02108">
        <w:t>Ve výjimečných případech je umožněno platit hotově. J</w:t>
      </w:r>
      <w:r>
        <w:t>e povin</w:t>
      </w:r>
      <w:r w:rsidR="00463167">
        <w:t>nosti platit stravné včas</w:t>
      </w:r>
      <w:r>
        <w:t xml:space="preserve">. </w:t>
      </w:r>
      <w:r w:rsidR="00A02108">
        <w:t xml:space="preserve"> </w:t>
      </w:r>
      <w:r>
        <w:t>Doba  prodeje</w:t>
      </w:r>
      <w:r w:rsidR="00CF7289">
        <w:t xml:space="preserve"> v hotovosti,</w:t>
      </w:r>
      <w:r>
        <w:t xml:space="preserve"> </w:t>
      </w:r>
      <w:r w:rsidR="00A02108">
        <w:t>po telefonické domluvě s vedoucí ŠJ.( 558</w:t>
      </w:r>
      <w:r w:rsidR="00F86C20">
        <w:t xml:space="preserve"> </w:t>
      </w:r>
      <w:r w:rsidR="00A02108">
        <w:t>692</w:t>
      </w:r>
      <w:r w:rsidR="00B0181B">
        <w:t> </w:t>
      </w:r>
      <w:r w:rsidR="00A02108">
        <w:t>466</w:t>
      </w:r>
      <w:r w:rsidR="00B0181B">
        <w:t>, 558 425 566</w:t>
      </w:r>
      <w:r w:rsidR="00A02108">
        <w:t>)</w:t>
      </w:r>
    </w:p>
    <w:p w:rsidR="00A02108" w:rsidRDefault="00A02108" w:rsidP="00C204EC">
      <w:pPr>
        <w:jc w:val="both"/>
      </w:pPr>
    </w:p>
    <w:p w:rsidR="00C204EC" w:rsidRDefault="00A02108" w:rsidP="00C204EC">
      <w:pPr>
        <w:jc w:val="both"/>
      </w:pPr>
      <w:r>
        <w:t>-O</w:t>
      </w:r>
      <w:r w:rsidR="00C204EC">
        <w:t xml:space="preserve">rganizace poskytuje zaměstnancům za úhradu sníženou o příspěvek FKSP jedno hlavní jídlo během odpracované směny, pokud jejich přítomnost trvá alespoň 3 hodiny. V době služební cesty, nemoci, dovolené zaměstnanec </w:t>
      </w:r>
      <w:r w:rsidR="00C204EC" w:rsidRPr="00831CF4">
        <w:rPr>
          <w:b/>
          <w:bCs/>
        </w:rPr>
        <w:t>nemá</w:t>
      </w:r>
      <w:r w:rsidR="00C204EC">
        <w:t xml:space="preserve"> nárok na zvýhodněnou stravu.</w:t>
      </w:r>
    </w:p>
    <w:p w:rsidR="00C204EC" w:rsidRDefault="00C204EC" w:rsidP="00C204EC">
      <w:pPr>
        <w:jc w:val="both"/>
      </w:pPr>
    </w:p>
    <w:p w:rsidR="00C204EC" w:rsidRDefault="00A02108" w:rsidP="00C204EC">
      <w:pPr>
        <w:jc w:val="both"/>
      </w:pPr>
      <w:r>
        <w:t>-D</w:t>
      </w:r>
      <w:r w:rsidR="00C204EC">
        <w:t xml:space="preserve">ítě se přihlašuje na celý měsíc </w:t>
      </w:r>
      <w:r>
        <w:t xml:space="preserve">dle </w:t>
      </w:r>
      <w:r w:rsidR="00C204EC">
        <w:t> kategorií</w:t>
      </w:r>
      <w:r>
        <w:t>.</w:t>
      </w:r>
      <w:r w:rsidR="00C204EC">
        <w:t xml:space="preserve"> </w:t>
      </w:r>
    </w:p>
    <w:p w:rsidR="00C204EC" w:rsidRDefault="00C204EC" w:rsidP="00523C0D">
      <w:pPr>
        <w:spacing w:line="360" w:lineRule="auto"/>
      </w:pPr>
    </w:p>
    <w:p w:rsidR="00C204EC" w:rsidRDefault="00A02108" w:rsidP="00C204EC">
      <w:pPr>
        <w:jc w:val="both"/>
        <w:rPr>
          <w:rStyle w:val="Hypertextovodkaz"/>
        </w:rPr>
      </w:pPr>
      <w:r>
        <w:t>- J</w:t>
      </w:r>
      <w:r w:rsidR="00C204EC">
        <w:t>ídelní lístek na následující týden je vyvěšen vždy na informační nástěnce</w:t>
      </w:r>
      <w:r w:rsidR="00441F8B">
        <w:t xml:space="preserve">, na </w:t>
      </w:r>
      <w:r w:rsidR="002910E3">
        <w:t>eStrava</w:t>
      </w:r>
      <w:r w:rsidR="00C204EC">
        <w:t xml:space="preserve"> a na stránkách školy </w:t>
      </w:r>
      <w:hyperlink r:id="rId9" w:history="1">
        <w:r w:rsidR="00C204EC" w:rsidRPr="008B6E8F">
          <w:rPr>
            <w:rStyle w:val="Hypertextovodkaz"/>
          </w:rPr>
          <w:t>www.zsraskovice.cz</w:t>
        </w:r>
      </w:hyperlink>
      <w:r w:rsidR="002910E3">
        <w:rPr>
          <w:rStyle w:val="Hypertextovodkaz"/>
        </w:rPr>
        <w:t xml:space="preserve"> </w:t>
      </w:r>
    </w:p>
    <w:p w:rsidR="00F56197" w:rsidRDefault="00F56197" w:rsidP="00C204EC">
      <w:pPr>
        <w:jc w:val="both"/>
        <w:rPr>
          <w:rStyle w:val="Hypertextovodkaz"/>
        </w:rPr>
      </w:pPr>
    </w:p>
    <w:p w:rsidR="00F56197" w:rsidRPr="005E3838" w:rsidRDefault="00F56197" w:rsidP="00F56197">
      <w:pPr>
        <w:pStyle w:val="Nadpis4"/>
        <w:rPr>
          <w:rFonts w:ascii="Times New Roman" w:hAnsi="Times New Roman" w:cs="Times New Roman"/>
          <w:color w:val="000000"/>
        </w:rPr>
      </w:pPr>
      <w:r w:rsidRPr="005E3838">
        <w:rPr>
          <w:rFonts w:ascii="Times New Roman" w:hAnsi="Times New Roman" w:cs="Times New Roman"/>
          <w:color w:val="000000"/>
        </w:rPr>
        <w:t>Povinnosti zákonných zástupců:</w:t>
      </w:r>
    </w:p>
    <w:p w:rsidR="00F56197" w:rsidRPr="005E3838" w:rsidRDefault="00F56197" w:rsidP="00F56197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včas každý měsíc provést úhradu stravného</w:t>
      </w:r>
    </w:p>
    <w:p w:rsidR="00F56197" w:rsidRPr="005E3838" w:rsidRDefault="00F56197" w:rsidP="00F56197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včas odhlašovat stravu při nepřítomnosti dítěte ve škole</w:t>
      </w:r>
    </w:p>
    <w:p w:rsidR="00F56197" w:rsidRPr="005E3838" w:rsidRDefault="00F56197" w:rsidP="00F56197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nahlásit včas podstatné změny související s úhradou</w:t>
      </w:r>
    </w:p>
    <w:p w:rsidR="00F56197" w:rsidRPr="005E3838" w:rsidRDefault="00F56197" w:rsidP="00F56197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odhlásit dítě ze stravování lze i v průběhu roku</w:t>
      </w:r>
    </w:p>
    <w:p w:rsidR="005E3838" w:rsidRPr="005E3838" w:rsidRDefault="005E3838" w:rsidP="005E3838">
      <w:pPr>
        <w:pStyle w:val="Nadpis4"/>
        <w:rPr>
          <w:rFonts w:ascii="Times New Roman" w:hAnsi="Times New Roman" w:cs="Times New Roman"/>
          <w:color w:val="000000"/>
        </w:rPr>
      </w:pPr>
      <w:r w:rsidRPr="005E3838">
        <w:rPr>
          <w:rFonts w:ascii="Times New Roman" w:hAnsi="Times New Roman" w:cs="Times New Roman"/>
          <w:color w:val="000000"/>
        </w:rPr>
        <w:t>Povinnosti zaměstnanců školní jídelny:</w:t>
      </w:r>
    </w:p>
    <w:p w:rsidR="005E3838" w:rsidRPr="005E3838" w:rsidRDefault="005E3838" w:rsidP="005E3838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dodržovat pravidla vnitřního řádu, pracovní náplně</w:t>
      </w:r>
    </w:p>
    <w:p w:rsidR="005E3838" w:rsidRPr="005E3838" w:rsidRDefault="005E3838" w:rsidP="005E3838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chránit bezpečí své, ostatních zaměstnanců a strávníků</w:t>
      </w:r>
    </w:p>
    <w:p w:rsidR="005E3838" w:rsidRPr="005E3838" w:rsidRDefault="005E3838" w:rsidP="005E3838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poskytovat informace strávníkům a zákonným zástupcům</w:t>
      </w:r>
    </w:p>
    <w:p w:rsidR="005E3838" w:rsidRPr="005E3838" w:rsidRDefault="005E3838" w:rsidP="005E3838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5E3838">
        <w:rPr>
          <w:color w:val="000000"/>
        </w:rPr>
        <w:t>pomáhat při výchovném působení na žáky</w:t>
      </w:r>
    </w:p>
    <w:p w:rsidR="00F56197" w:rsidRPr="002910E3" w:rsidRDefault="00F56197" w:rsidP="00C204EC">
      <w:pPr>
        <w:jc w:val="both"/>
      </w:pPr>
    </w:p>
    <w:p w:rsidR="00C204EC" w:rsidRDefault="00C204EC" w:rsidP="00523C0D">
      <w:pPr>
        <w:spacing w:line="360" w:lineRule="auto"/>
      </w:pPr>
    </w:p>
    <w:p w:rsidR="00D91AAF" w:rsidRDefault="00D91AAF" w:rsidP="00523C0D">
      <w:pPr>
        <w:spacing w:line="360" w:lineRule="auto"/>
      </w:pPr>
    </w:p>
    <w:p w:rsidR="00D91AAF" w:rsidRDefault="00D91AAF" w:rsidP="00523C0D">
      <w:pPr>
        <w:spacing w:line="360" w:lineRule="auto"/>
      </w:pPr>
    </w:p>
    <w:p w:rsidR="00D91AAF" w:rsidRDefault="00D91AAF" w:rsidP="00523C0D">
      <w:pPr>
        <w:spacing w:line="360" w:lineRule="auto"/>
      </w:pPr>
    </w:p>
    <w:p w:rsidR="000059B0" w:rsidRDefault="00D2409B" w:rsidP="005F2C65">
      <w:pPr>
        <w:spacing w:line="360" w:lineRule="auto"/>
      </w:pPr>
      <w:r>
        <w:t>Vypracovala:</w:t>
      </w:r>
      <w:r w:rsidR="00C204EC">
        <w:t xml:space="preserve"> </w:t>
      </w:r>
      <w:r w:rsidR="00067405">
        <w:t>Jaroslava Danková</w:t>
      </w:r>
      <w:r w:rsidR="00C204EC">
        <w:t xml:space="preserve"> vedoucí ŠJ</w:t>
      </w:r>
      <w:r w:rsidR="00D91AAF">
        <w:t xml:space="preserve">                      </w:t>
      </w:r>
      <w:r w:rsidR="0062104A">
        <w:t>S</w:t>
      </w:r>
      <w:r w:rsidR="005F2C65">
        <w:t xml:space="preserve">chválila: </w:t>
      </w:r>
      <w:r w:rsidR="00D557F1">
        <w:t>Mgr. Hana Kachtíková</w:t>
      </w:r>
      <w:r w:rsidR="00831CF4">
        <w:t xml:space="preserve"> </w:t>
      </w:r>
    </w:p>
    <w:p w:rsidR="000059B0" w:rsidRDefault="005F2C65" w:rsidP="00E379D4">
      <w:pPr>
        <w:spacing w:line="360" w:lineRule="auto"/>
      </w:pPr>
      <w:r>
        <w:t xml:space="preserve">Pedagogická rada projednala dne: </w:t>
      </w:r>
      <w:r w:rsidR="00E7305A">
        <w:t>28. 8. 2024</w:t>
      </w:r>
    </w:p>
    <w:p w:rsidR="005F2C65" w:rsidRDefault="005F2C65" w:rsidP="00E379D4">
      <w:pPr>
        <w:spacing w:line="360" w:lineRule="auto"/>
      </w:pPr>
      <w:r>
        <w:t>Směrnice nabývá platnosti dne:</w:t>
      </w:r>
      <w:r w:rsidR="00E379D4">
        <w:t xml:space="preserve">    </w:t>
      </w:r>
      <w:r>
        <w:t xml:space="preserve"> </w:t>
      </w:r>
      <w:r w:rsidR="00E7305A">
        <w:t>28. 8. 2024</w:t>
      </w:r>
    </w:p>
    <w:p w:rsidR="000059B0" w:rsidRDefault="000059B0" w:rsidP="005F2C65">
      <w:pPr>
        <w:spacing w:line="360" w:lineRule="auto"/>
      </w:pPr>
    </w:p>
    <w:sectPr w:rsidR="000059B0" w:rsidSect="009E2786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3C" w:rsidRDefault="00136C3C">
      <w:r>
        <w:separator/>
      </w:r>
    </w:p>
  </w:endnote>
  <w:endnote w:type="continuationSeparator" w:id="0">
    <w:p w:rsidR="00136C3C" w:rsidRDefault="0013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3C" w:rsidRDefault="00136C3C">
      <w:r>
        <w:separator/>
      </w:r>
    </w:p>
  </w:footnote>
  <w:footnote w:type="continuationSeparator" w:id="0">
    <w:p w:rsidR="00136C3C" w:rsidRDefault="0013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5687"/>
    <w:multiLevelType w:val="hybridMultilevel"/>
    <w:tmpl w:val="CDD63DB0"/>
    <w:lvl w:ilvl="0" w:tplc="9F68E4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4201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66444"/>
    <w:multiLevelType w:val="hybridMultilevel"/>
    <w:tmpl w:val="8D36CE08"/>
    <w:lvl w:ilvl="0" w:tplc="09288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C07E34">
      <w:start w:val="6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0D5BAF"/>
    <w:multiLevelType w:val="multilevel"/>
    <w:tmpl w:val="0C6A8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21344"/>
    <w:multiLevelType w:val="hybridMultilevel"/>
    <w:tmpl w:val="1DFC9780"/>
    <w:lvl w:ilvl="0" w:tplc="A37AF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C2962"/>
    <w:multiLevelType w:val="hybridMultilevel"/>
    <w:tmpl w:val="EEB63C28"/>
    <w:lvl w:ilvl="0" w:tplc="9244D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47E89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0F93360"/>
    <w:multiLevelType w:val="multilevel"/>
    <w:tmpl w:val="2D4C0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3294A"/>
    <w:multiLevelType w:val="hybridMultilevel"/>
    <w:tmpl w:val="020E41B8"/>
    <w:lvl w:ilvl="0" w:tplc="9F68E4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485428"/>
    <w:multiLevelType w:val="singleLevel"/>
    <w:tmpl w:val="A29E14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0D"/>
    <w:rsid w:val="000059B0"/>
    <w:rsid w:val="00034822"/>
    <w:rsid w:val="00055656"/>
    <w:rsid w:val="00067405"/>
    <w:rsid w:val="000D557E"/>
    <w:rsid w:val="00125539"/>
    <w:rsid w:val="00136C3C"/>
    <w:rsid w:val="0014201E"/>
    <w:rsid w:val="00163AC3"/>
    <w:rsid w:val="001F1B86"/>
    <w:rsid w:val="001F229C"/>
    <w:rsid w:val="002104FA"/>
    <w:rsid w:val="00247B79"/>
    <w:rsid w:val="00265BE5"/>
    <w:rsid w:val="002910E3"/>
    <w:rsid w:val="002A240A"/>
    <w:rsid w:val="002E3ADA"/>
    <w:rsid w:val="002F0221"/>
    <w:rsid w:val="0030355E"/>
    <w:rsid w:val="00337806"/>
    <w:rsid w:val="00351D81"/>
    <w:rsid w:val="00390869"/>
    <w:rsid w:val="00390F11"/>
    <w:rsid w:val="00395363"/>
    <w:rsid w:val="003E3DEB"/>
    <w:rsid w:val="003F3915"/>
    <w:rsid w:val="00441F8B"/>
    <w:rsid w:val="00444EC2"/>
    <w:rsid w:val="00463167"/>
    <w:rsid w:val="004C28AC"/>
    <w:rsid w:val="00504041"/>
    <w:rsid w:val="00523C0D"/>
    <w:rsid w:val="0053397A"/>
    <w:rsid w:val="00584BCE"/>
    <w:rsid w:val="005B7DA4"/>
    <w:rsid w:val="005E3838"/>
    <w:rsid w:val="005F2C65"/>
    <w:rsid w:val="006031C6"/>
    <w:rsid w:val="0062104A"/>
    <w:rsid w:val="006446DD"/>
    <w:rsid w:val="0066256C"/>
    <w:rsid w:val="006756A9"/>
    <w:rsid w:val="00691322"/>
    <w:rsid w:val="006B4454"/>
    <w:rsid w:val="006E77FE"/>
    <w:rsid w:val="00710F61"/>
    <w:rsid w:val="007176CC"/>
    <w:rsid w:val="007646C7"/>
    <w:rsid w:val="0076560A"/>
    <w:rsid w:val="00782500"/>
    <w:rsid w:val="00810022"/>
    <w:rsid w:val="00831CF4"/>
    <w:rsid w:val="0085252C"/>
    <w:rsid w:val="00865D01"/>
    <w:rsid w:val="00866A4E"/>
    <w:rsid w:val="0089638C"/>
    <w:rsid w:val="008F6C99"/>
    <w:rsid w:val="0092317E"/>
    <w:rsid w:val="00933103"/>
    <w:rsid w:val="00954412"/>
    <w:rsid w:val="00956ECC"/>
    <w:rsid w:val="00991323"/>
    <w:rsid w:val="009C1E22"/>
    <w:rsid w:val="009E2786"/>
    <w:rsid w:val="009E4B6F"/>
    <w:rsid w:val="009F4D83"/>
    <w:rsid w:val="00A02108"/>
    <w:rsid w:val="00A30D32"/>
    <w:rsid w:val="00A61DA8"/>
    <w:rsid w:val="00AA0A08"/>
    <w:rsid w:val="00AB344A"/>
    <w:rsid w:val="00B00EF3"/>
    <w:rsid w:val="00B0181B"/>
    <w:rsid w:val="00B305F6"/>
    <w:rsid w:val="00B42DD0"/>
    <w:rsid w:val="00B73D6E"/>
    <w:rsid w:val="00B86405"/>
    <w:rsid w:val="00B875E5"/>
    <w:rsid w:val="00B95157"/>
    <w:rsid w:val="00BD4619"/>
    <w:rsid w:val="00C04B3F"/>
    <w:rsid w:val="00C204EC"/>
    <w:rsid w:val="00C75DFE"/>
    <w:rsid w:val="00C815BB"/>
    <w:rsid w:val="00CA000A"/>
    <w:rsid w:val="00CC3120"/>
    <w:rsid w:val="00CE558C"/>
    <w:rsid w:val="00CE7F0E"/>
    <w:rsid w:val="00CF7289"/>
    <w:rsid w:val="00D2334A"/>
    <w:rsid w:val="00D2409B"/>
    <w:rsid w:val="00D24423"/>
    <w:rsid w:val="00D31034"/>
    <w:rsid w:val="00D368FF"/>
    <w:rsid w:val="00D557F1"/>
    <w:rsid w:val="00D56429"/>
    <w:rsid w:val="00D636C7"/>
    <w:rsid w:val="00D84D7F"/>
    <w:rsid w:val="00D91AAF"/>
    <w:rsid w:val="00D9506F"/>
    <w:rsid w:val="00DD5F4E"/>
    <w:rsid w:val="00E204D1"/>
    <w:rsid w:val="00E218EA"/>
    <w:rsid w:val="00E25F86"/>
    <w:rsid w:val="00E2618F"/>
    <w:rsid w:val="00E34105"/>
    <w:rsid w:val="00E379D4"/>
    <w:rsid w:val="00E446D4"/>
    <w:rsid w:val="00E7305A"/>
    <w:rsid w:val="00E74340"/>
    <w:rsid w:val="00E763DE"/>
    <w:rsid w:val="00E877C3"/>
    <w:rsid w:val="00EB034E"/>
    <w:rsid w:val="00EC0AB6"/>
    <w:rsid w:val="00F27FB0"/>
    <w:rsid w:val="00F34FB4"/>
    <w:rsid w:val="00F444D5"/>
    <w:rsid w:val="00F5459B"/>
    <w:rsid w:val="00F56197"/>
    <w:rsid w:val="00F80E86"/>
    <w:rsid w:val="00F86C20"/>
    <w:rsid w:val="00F94FE2"/>
    <w:rsid w:val="00FA0054"/>
    <w:rsid w:val="00FD2DF9"/>
    <w:rsid w:val="00FF06D8"/>
    <w:rsid w:val="00FF0B5D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B241C9-3A5C-47AE-9B3D-16EA837E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E2786"/>
    <w:pPr>
      <w:keepNext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46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46DD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23C0D"/>
    <w:pPr>
      <w:spacing w:before="120" w:line="240" w:lineRule="atLeast"/>
      <w:jc w:val="both"/>
    </w:pPr>
    <w:rPr>
      <w:szCs w:val="20"/>
    </w:rPr>
  </w:style>
  <w:style w:type="paragraph" w:styleId="Zkladntext">
    <w:name w:val="Body Text"/>
    <w:basedOn w:val="Normln"/>
    <w:rsid w:val="009E278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44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444EC2"/>
    <w:rPr>
      <w:rFonts w:ascii="Courier New" w:hAnsi="Courier New" w:cs="Courier New"/>
    </w:rPr>
  </w:style>
  <w:style w:type="character" w:styleId="Hypertextovodkaz">
    <w:name w:val="Hyperlink"/>
    <w:rsid w:val="00C204E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0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034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619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22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8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9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30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3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raskovice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raskov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K\Vnit&#345;n&#237;%20sm&#283;rnice\Hlavi&#269;ka%20vnit&#345;%20p&#345;edpis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441B-F799-408D-8ED6-5DCDBAEE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vnitř předpisu.dot</Template>
  <TotalTime>0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Raškovice</vt:lpstr>
    </vt:vector>
  </TitlesOfParts>
  <Company>ZŠ Raškovice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Raškovice</dc:title>
  <dc:creator>ZŠ</dc:creator>
  <cp:lastModifiedBy>ŠJ</cp:lastModifiedBy>
  <cp:revision>2</cp:revision>
  <cp:lastPrinted>2024-08-29T10:40:00Z</cp:lastPrinted>
  <dcterms:created xsi:type="dcterms:W3CDTF">2024-08-29T10:49:00Z</dcterms:created>
  <dcterms:modified xsi:type="dcterms:W3CDTF">2024-08-29T10:49:00Z</dcterms:modified>
</cp:coreProperties>
</file>